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BD3F" w14:textId="7EC17997" w:rsidR="00D31A22" w:rsidRDefault="00955DB5" w:rsidP="00D31A22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 w:rsidRPr="00501AA2">
        <w:rPr>
          <w:rFonts w:ascii="Trebuchet MS" w:hAnsi="Trebuchet M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C548" wp14:editId="7055829E">
                <wp:simplePos x="0" y="0"/>
                <wp:positionH relativeFrom="column">
                  <wp:posOffset>5000625</wp:posOffset>
                </wp:positionH>
                <wp:positionV relativeFrom="paragraph">
                  <wp:posOffset>368935</wp:posOffset>
                </wp:positionV>
                <wp:extent cx="1238250" cy="1190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6F31" w14:textId="7CDEF430" w:rsidR="00501AA2" w:rsidRPr="00501AA2" w:rsidRDefault="00501AA2" w:rsidP="00501AA2">
                            <w:pPr>
                              <w:spacing w:before="240" w:after="24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501AA2">
                              <w:rPr>
                                <w:rFonts w:ascii="Trebuchet MS" w:hAnsi="Trebuchet MS"/>
                              </w:rPr>
                              <w:t>Affix latest colour Passport size Photograph her</w:t>
                            </w:r>
                            <w:r w:rsidR="00955DB5">
                              <w:rPr>
                                <w:rFonts w:ascii="Trebuchet MS" w:hAnsi="Trebuchet MS"/>
                              </w:rPr>
                              <w:t>e</w:t>
                            </w:r>
                            <w:r w:rsidRPr="00501AA2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955DB5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501AA2">
                              <w:rPr>
                                <w:rFonts w:ascii="Trebuchet MS" w:hAnsi="Trebuchet MS"/>
                              </w:rPr>
                              <w:t>(self-attested)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C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75pt;margin-top:29.05pt;width:97.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" fillcolor="white [3201]" strokecolor="black [3200]" strokeweight="1.5pt">
                <v:textbox>
                  <w:txbxContent>
                    <w:p w14:paraId="6F406F31" w14:textId="7CDEF430" w:rsidR="00501AA2" w:rsidRPr="00501AA2" w:rsidRDefault="00501AA2" w:rsidP="00501AA2">
                      <w:pPr>
                        <w:spacing w:before="240" w:after="240"/>
                        <w:jc w:val="center"/>
                        <w:rPr>
                          <w:rFonts w:ascii="Trebuchet MS" w:hAnsi="Trebuchet MS"/>
                        </w:rPr>
                      </w:pPr>
                      <w:r w:rsidRPr="00501AA2">
                        <w:rPr>
                          <w:rFonts w:ascii="Trebuchet MS" w:hAnsi="Trebuchet MS"/>
                        </w:rPr>
                        <w:t>Affix latest colour Passport size Photograph her</w:t>
                      </w:r>
                      <w:r w:rsidR="00955DB5">
                        <w:rPr>
                          <w:rFonts w:ascii="Trebuchet MS" w:hAnsi="Trebuchet MS"/>
                        </w:rPr>
                        <w:t>e</w:t>
                      </w:r>
                      <w:r w:rsidRPr="00501AA2">
                        <w:rPr>
                          <w:rFonts w:ascii="Trebuchet MS" w:hAnsi="Trebuchet MS"/>
                        </w:rPr>
                        <w:t xml:space="preserve"> </w:t>
                      </w:r>
                      <w:r w:rsidR="00955DB5">
                        <w:rPr>
                          <w:rFonts w:ascii="Trebuchet MS" w:hAnsi="Trebuchet MS"/>
                        </w:rPr>
                        <w:br/>
                      </w:r>
                      <w:r w:rsidRPr="00501AA2">
                        <w:rPr>
                          <w:rFonts w:ascii="Trebuchet MS" w:hAnsi="Trebuchet MS"/>
                        </w:rPr>
                        <w:t>(self-attested)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A22" w:rsidRPr="00D31A22">
        <w:rPr>
          <w:rFonts w:ascii="Trebuchet MS" w:hAnsi="Trebuchet MS"/>
          <w:b/>
          <w:bCs/>
          <w:sz w:val="28"/>
          <w:szCs w:val="28"/>
          <w:u w:val="single"/>
          <w:lang w:val="en-GB"/>
        </w:rPr>
        <w:t>APPLICATION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2489"/>
      </w:tblGrid>
      <w:tr w:rsidR="00955DB5" w14:paraId="77A80A18" w14:textId="77777777" w:rsidTr="00955DB5">
        <w:trPr>
          <w:trHeight w:val="456"/>
          <w:jc w:val="center"/>
        </w:trPr>
        <w:tc>
          <w:tcPr>
            <w:tcW w:w="0" w:type="auto"/>
            <w:gridSpan w:val="2"/>
          </w:tcPr>
          <w:p w14:paraId="5F270999" w14:textId="09EAB4DA" w:rsidR="00955DB5" w:rsidRPr="00955DB5" w:rsidRDefault="00955DB5" w:rsidP="00955DB5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 w:rsidRPr="00955DB5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FOR OFFICE USE</w:t>
            </w:r>
          </w:p>
        </w:tc>
      </w:tr>
      <w:tr w:rsidR="00955DB5" w14:paraId="5CF3034B" w14:textId="77777777" w:rsidTr="00955DB5">
        <w:trPr>
          <w:jc w:val="center"/>
        </w:trPr>
        <w:tc>
          <w:tcPr>
            <w:tcW w:w="0" w:type="auto"/>
          </w:tcPr>
          <w:p w14:paraId="049840EB" w14:textId="78FD2131" w:rsidR="00955DB5" w:rsidRPr="00955DB5" w:rsidRDefault="00955DB5" w:rsidP="00955DB5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 w:rsidRPr="00955DB5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Application No:</w:t>
            </w:r>
          </w:p>
        </w:tc>
        <w:tc>
          <w:tcPr>
            <w:tcW w:w="0" w:type="auto"/>
          </w:tcPr>
          <w:p w14:paraId="5FFF3722" w14:textId="1C1315F6" w:rsidR="00955DB5" w:rsidRPr="00955DB5" w:rsidRDefault="00955DB5" w:rsidP="00955DB5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955DB5">
              <w:rPr>
                <w:rFonts w:ascii="Trebuchet MS" w:hAnsi="Trebuchet MS"/>
                <w:sz w:val="20"/>
                <w:szCs w:val="20"/>
                <w:lang w:val="en-GB"/>
              </w:rPr>
              <w:t>TIH’TD/0232/…………………</w:t>
            </w:r>
          </w:p>
        </w:tc>
      </w:tr>
    </w:tbl>
    <w:p w14:paraId="25AB68C1" w14:textId="29ECDC05" w:rsidR="00955DB5" w:rsidRDefault="00955DB5" w:rsidP="00D31A22">
      <w:pPr>
        <w:spacing w:before="240" w:after="240"/>
        <w:jc w:val="center"/>
        <w:rPr>
          <w:rFonts w:ascii="Trebuchet MS" w:hAnsi="Trebuchet MS"/>
          <w:sz w:val="28"/>
          <w:szCs w:val="28"/>
          <w:lang w:val="en-GB"/>
        </w:rPr>
      </w:pPr>
    </w:p>
    <w:p w14:paraId="124DDCB6" w14:textId="297DCD3B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Name of the Applicant</w:t>
      </w:r>
      <w:r w:rsidR="00955DB5">
        <w:rPr>
          <w:rFonts w:ascii="Trebuchet MS" w:hAnsi="Trebuchet MS"/>
          <w:lang w:val="en-GB"/>
        </w:rPr>
        <w:t xml:space="preserve"> Mr./Ms.</w:t>
      </w:r>
      <w:r>
        <w:rPr>
          <w:rFonts w:ascii="Trebuchet MS" w:hAnsi="Trebuchet MS"/>
          <w:lang w:val="en-GB"/>
        </w:rPr>
        <w:t xml:space="preserve">: ___________________________________________ </w:t>
      </w:r>
      <w:r w:rsidR="00501AA2">
        <w:rPr>
          <w:rFonts w:ascii="Trebuchet MS" w:hAnsi="Trebuchet MS"/>
          <w:lang w:val="en-GB"/>
        </w:rPr>
        <w:tab/>
      </w:r>
      <w:r w:rsidR="00501AA2">
        <w:rPr>
          <w:rFonts w:ascii="Trebuchet MS" w:hAnsi="Trebuchet MS"/>
          <w:lang w:val="en-GB"/>
        </w:rPr>
        <w:tab/>
      </w:r>
      <w:r w:rsidR="00955DB5">
        <w:rPr>
          <w:rFonts w:ascii="Trebuchet MS" w:hAnsi="Trebuchet MS"/>
          <w:lang w:val="en-GB"/>
        </w:rPr>
        <w:br/>
        <w:t xml:space="preserve">    </w:t>
      </w:r>
      <w:proofErr w:type="gramStart"/>
      <w:r w:rsidR="00955DB5">
        <w:rPr>
          <w:rFonts w:ascii="Trebuchet MS" w:hAnsi="Trebuchet MS"/>
          <w:lang w:val="en-GB"/>
        </w:rPr>
        <w:t xml:space="preserve">   (</w:t>
      </w:r>
      <w:proofErr w:type="gramEnd"/>
      <w:r w:rsidR="00955DB5">
        <w:rPr>
          <w:rFonts w:ascii="Trebuchet MS" w:hAnsi="Trebuchet MS"/>
          <w:lang w:val="en-GB"/>
        </w:rPr>
        <w:t>In block CAPITAL letters)</w:t>
      </w:r>
    </w:p>
    <w:p w14:paraId="7D7936F7" w14:textId="53C9EFF2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Father’s / Mother’s Name: ________________________________________</w:t>
      </w:r>
    </w:p>
    <w:p w14:paraId="283FD603" w14:textId="19EB0677" w:rsidR="00D31A22" w:rsidRDefault="00D31A22" w:rsidP="00F4035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Gender: </w:t>
      </w:r>
      <w:r>
        <w:rPr>
          <w:rFonts w:ascii="Trebuchet MS" w:hAnsi="Trebuchet MS"/>
          <w:lang w:val="en-GB"/>
        </w:rPr>
        <w:t>______________________</w:t>
      </w:r>
      <w:r w:rsidR="00501AA2">
        <w:rPr>
          <w:rFonts w:ascii="Trebuchet MS" w:hAnsi="Trebuchet MS"/>
          <w:lang w:val="en-GB"/>
        </w:rPr>
        <w:t>_____________</w:t>
      </w:r>
      <w:r>
        <w:rPr>
          <w:rFonts w:ascii="Trebuchet MS" w:hAnsi="Trebuchet MS"/>
          <w:lang w:val="en-GB"/>
        </w:rPr>
        <w:t>_____________________</w:t>
      </w:r>
    </w:p>
    <w:p w14:paraId="3DF3A512" w14:textId="5D2AD2C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Date of Birth (DD/MM/YYYY): </w:t>
      </w:r>
      <w:r>
        <w:rPr>
          <w:rFonts w:ascii="Trebuchet MS" w:hAnsi="Trebuchet MS"/>
          <w:lang w:val="en-GB"/>
        </w:rPr>
        <w:t>______________________________________</w:t>
      </w:r>
    </w:p>
    <w:p w14:paraId="76F719EB" w14:textId="50A3E8A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Marital Status: _________________________</w:t>
      </w:r>
      <w:r w:rsidR="00501AA2">
        <w:rPr>
          <w:rFonts w:ascii="Trebuchet MS" w:hAnsi="Trebuchet MS"/>
          <w:lang w:val="en-GB"/>
        </w:rPr>
        <w:t>________</w:t>
      </w:r>
      <w:r>
        <w:rPr>
          <w:rFonts w:ascii="Trebuchet MS" w:hAnsi="Trebuchet MS"/>
          <w:lang w:val="en-GB"/>
        </w:rPr>
        <w:t>__________________</w:t>
      </w:r>
    </w:p>
    <w:p w14:paraId="5EF06F2B" w14:textId="606BB501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Spouse’s Name: </w:t>
      </w:r>
      <w:r>
        <w:rPr>
          <w:rFonts w:ascii="Trebuchet MS" w:hAnsi="Trebuchet MS"/>
          <w:lang w:val="en-GB"/>
        </w:rPr>
        <w:t>________________________________</w:t>
      </w:r>
      <w:r w:rsidR="00501AA2">
        <w:rPr>
          <w:rFonts w:ascii="Trebuchet MS" w:hAnsi="Trebuchet MS"/>
          <w:lang w:val="en-GB"/>
        </w:rPr>
        <w:t>_______</w:t>
      </w:r>
      <w:r>
        <w:rPr>
          <w:rFonts w:ascii="Trebuchet MS" w:hAnsi="Trebuchet MS"/>
          <w:lang w:val="en-GB"/>
        </w:rPr>
        <w:t>___________</w:t>
      </w:r>
    </w:p>
    <w:p w14:paraId="501215C0" w14:textId="136942ED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Category: _________________________________________</w:t>
      </w:r>
      <w:r w:rsidR="00501AA2">
        <w:rPr>
          <w:rFonts w:ascii="Trebuchet MS" w:hAnsi="Trebuchet MS"/>
          <w:lang w:val="en-GB"/>
        </w:rPr>
        <w:t>____________</w:t>
      </w:r>
      <w:r>
        <w:rPr>
          <w:rFonts w:ascii="Trebuchet MS" w:hAnsi="Trebuchet MS"/>
          <w:lang w:val="en-GB"/>
        </w:rPr>
        <w:t>__</w:t>
      </w:r>
    </w:p>
    <w:p w14:paraId="66DB55A6" w14:textId="77777777" w:rsidR="00955DB5" w:rsidRPr="00955DB5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955DB5">
        <w:rPr>
          <w:rFonts w:ascii="Trebuchet MS" w:hAnsi="Trebuchet MS"/>
          <w:b/>
          <w:bCs/>
          <w:lang w:val="en-GB"/>
        </w:rPr>
        <w:t xml:space="preserve">Present </w:t>
      </w:r>
      <w:r w:rsidR="00955DB5" w:rsidRPr="00955DB5">
        <w:rPr>
          <w:rFonts w:ascii="Trebuchet MS" w:hAnsi="Trebuchet MS"/>
          <w:b/>
          <w:bCs/>
          <w:lang w:val="en-GB"/>
        </w:rPr>
        <w:t xml:space="preserve">Mailing </w:t>
      </w:r>
      <w:r w:rsidRPr="00955DB5">
        <w:rPr>
          <w:rFonts w:ascii="Trebuchet MS" w:hAnsi="Trebuchet MS"/>
          <w:b/>
          <w:bCs/>
          <w:lang w:val="en-GB"/>
        </w:rPr>
        <w:t xml:space="preserve">Address: </w:t>
      </w:r>
    </w:p>
    <w:p w14:paraId="781EF849" w14:textId="2FC0B6CB" w:rsidR="00D31A22" w:rsidRPr="00955DB5" w:rsidRDefault="00955DB5" w:rsidP="00955DB5">
      <w:pPr>
        <w:tabs>
          <w:tab w:val="left" w:pos="426"/>
        </w:tabs>
        <w:spacing w:before="240" w:after="240"/>
        <w:ind w:left="1146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 w:rsidR="00D31A22" w:rsidRPr="00955DB5">
        <w:rPr>
          <w:rFonts w:ascii="Trebuchet MS" w:hAnsi="Trebuchet MS"/>
          <w:lang w:val="en-GB"/>
        </w:rPr>
        <w:t>_________________________________________</w:t>
      </w:r>
      <w:r w:rsidR="00501AA2" w:rsidRPr="00955DB5">
        <w:rPr>
          <w:rFonts w:ascii="Trebuchet MS" w:hAnsi="Trebuchet MS"/>
          <w:lang w:val="en-GB"/>
        </w:rPr>
        <w:t>______</w:t>
      </w:r>
    </w:p>
    <w:p w14:paraId="3DF3967B" w14:textId="72A526EA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3A360CC7" w14:textId="40FA0E0D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0251C8AE" w14:textId="77777777" w:rsidR="00955DB5" w:rsidRPr="00955DB5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955DB5">
        <w:rPr>
          <w:rFonts w:ascii="Trebuchet MS" w:hAnsi="Trebuchet MS"/>
          <w:b/>
          <w:bCs/>
          <w:lang w:val="en-GB"/>
        </w:rPr>
        <w:t xml:space="preserve">Permanent Address: </w:t>
      </w:r>
    </w:p>
    <w:p w14:paraId="25003C86" w14:textId="0F314611" w:rsidR="00D31A22" w:rsidRPr="00955DB5" w:rsidRDefault="00955DB5" w:rsidP="00955DB5">
      <w:pPr>
        <w:tabs>
          <w:tab w:val="left" w:pos="426"/>
        </w:tabs>
        <w:spacing w:before="240" w:after="240"/>
        <w:ind w:left="1146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 w:rsidR="00D31A22" w:rsidRPr="00955DB5">
        <w:rPr>
          <w:rFonts w:ascii="Trebuchet MS" w:hAnsi="Trebuchet MS"/>
          <w:lang w:val="en-GB"/>
        </w:rPr>
        <w:t>__________________________________________</w:t>
      </w:r>
      <w:r w:rsidR="00501AA2" w:rsidRPr="00955DB5">
        <w:rPr>
          <w:rFonts w:ascii="Trebuchet MS" w:hAnsi="Trebuchet MS"/>
          <w:lang w:val="en-GB"/>
        </w:rPr>
        <w:t>___</w:t>
      </w:r>
      <w:r w:rsidR="00D31A22" w:rsidRPr="00955DB5">
        <w:rPr>
          <w:rFonts w:ascii="Trebuchet MS" w:hAnsi="Trebuchet MS"/>
          <w:lang w:val="en-GB"/>
        </w:rPr>
        <w:t>_</w:t>
      </w:r>
      <w:r>
        <w:rPr>
          <w:rFonts w:ascii="Trebuchet MS" w:hAnsi="Trebuchet MS"/>
          <w:lang w:val="en-GB"/>
        </w:rPr>
        <w:t>_</w:t>
      </w:r>
    </w:p>
    <w:p w14:paraId="5304ACFD" w14:textId="19131BA4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0DC6B3EA" w14:textId="1700B3AE" w:rsidR="00955DB5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10F9D7E1" w14:textId="77777777" w:rsidR="00955DB5" w:rsidRDefault="00955DB5">
      <w:pPr>
        <w:overflowPunct/>
        <w:autoSpaceDE/>
        <w:autoSpaceDN/>
        <w:adjustRightInd/>
        <w:textAlignment w:val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br w:type="page"/>
      </w:r>
    </w:p>
    <w:p w14:paraId="41497DA2" w14:textId="1E03B0B7" w:rsidR="00D31A22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7605F9">
        <w:rPr>
          <w:rFonts w:ascii="Trebuchet MS" w:hAnsi="Trebuchet MS"/>
          <w:b/>
          <w:bCs/>
          <w:lang w:val="en-GB"/>
        </w:rPr>
        <w:lastRenderedPageBreak/>
        <w:t xml:space="preserve">Score / percentile details of UGC / CSIR NET / GATE / Other examinations: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1677"/>
        <w:gridCol w:w="1276"/>
        <w:gridCol w:w="1286"/>
        <w:gridCol w:w="1172"/>
        <w:gridCol w:w="1587"/>
      </w:tblGrid>
      <w:tr w:rsidR="007605F9" w:rsidRPr="007605F9" w14:paraId="74EC3C77" w14:textId="77777777" w:rsidTr="007605F9">
        <w:trPr>
          <w:trHeight w:val="224"/>
          <w:jc w:val="center"/>
        </w:trPr>
        <w:tc>
          <w:tcPr>
            <w:tcW w:w="2660" w:type="dxa"/>
            <w:vMerge w:val="restart"/>
            <w:vAlign w:val="center"/>
          </w:tcPr>
          <w:p w14:paraId="2A852590" w14:textId="46252C15" w:rsidR="007605F9" w:rsidRPr="007605F9" w:rsidRDefault="00955DB5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Test</w:t>
            </w:r>
            <w:r w:rsidR="007605F9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1701" w:type="dxa"/>
            <w:vMerge w:val="restart"/>
            <w:vAlign w:val="center"/>
          </w:tcPr>
          <w:p w14:paraId="50FEC36D" w14:textId="2F2461C5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2569" w:type="dxa"/>
            <w:gridSpan w:val="2"/>
            <w:vAlign w:val="center"/>
          </w:tcPr>
          <w:p w14:paraId="780581F2" w14:textId="28DD4C3A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208" w:type="dxa"/>
            <w:vMerge w:val="restart"/>
            <w:vAlign w:val="center"/>
          </w:tcPr>
          <w:p w14:paraId="06572458" w14:textId="372B463E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Rank</w:t>
            </w:r>
          </w:p>
        </w:tc>
        <w:tc>
          <w:tcPr>
            <w:tcW w:w="1618" w:type="dxa"/>
            <w:vMerge w:val="restart"/>
            <w:vAlign w:val="center"/>
          </w:tcPr>
          <w:p w14:paraId="5819E828" w14:textId="4EA4C8F9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Qualifying Year / Month</w:t>
            </w:r>
          </w:p>
        </w:tc>
      </w:tr>
      <w:tr w:rsidR="007605F9" w:rsidRPr="007605F9" w14:paraId="3099B3B4" w14:textId="77777777" w:rsidTr="007605F9">
        <w:trPr>
          <w:trHeight w:val="206"/>
          <w:jc w:val="center"/>
        </w:trPr>
        <w:tc>
          <w:tcPr>
            <w:tcW w:w="2660" w:type="dxa"/>
            <w:vMerge/>
            <w:vAlign w:val="center"/>
          </w:tcPr>
          <w:p w14:paraId="25D89DB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vAlign w:val="center"/>
          </w:tcPr>
          <w:p w14:paraId="0226378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2D715E" w14:textId="6887ADE6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1293" w:type="dxa"/>
            <w:vAlign w:val="center"/>
          </w:tcPr>
          <w:p w14:paraId="5D62DA85" w14:textId="6A27524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Percentile</w:t>
            </w:r>
          </w:p>
        </w:tc>
        <w:tc>
          <w:tcPr>
            <w:tcW w:w="1208" w:type="dxa"/>
            <w:vMerge/>
            <w:vAlign w:val="center"/>
          </w:tcPr>
          <w:p w14:paraId="34661A1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Merge/>
            <w:vAlign w:val="center"/>
          </w:tcPr>
          <w:p w14:paraId="4C032B1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031E6A0" w14:textId="77777777" w:rsidTr="007605F9">
        <w:trPr>
          <w:trHeight w:val="174"/>
          <w:jc w:val="center"/>
        </w:trPr>
        <w:tc>
          <w:tcPr>
            <w:tcW w:w="2660" w:type="dxa"/>
            <w:vAlign w:val="center"/>
          </w:tcPr>
          <w:p w14:paraId="138FD4C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E2048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D5422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C58B7F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295CC0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47C01D5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7132762" w14:textId="77777777" w:rsidTr="007605F9">
        <w:trPr>
          <w:jc w:val="center"/>
        </w:trPr>
        <w:tc>
          <w:tcPr>
            <w:tcW w:w="2660" w:type="dxa"/>
            <w:vAlign w:val="center"/>
          </w:tcPr>
          <w:p w14:paraId="0569611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6BD93F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E1DC1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70C65AF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49D91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2BF3E7D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2BE8DFC3" w14:textId="77777777" w:rsidTr="007605F9">
        <w:trPr>
          <w:jc w:val="center"/>
        </w:trPr>
        <w:tc>
          <w:tcPr>
            <w:tcW w:w="2660" w:type="dxa"/>
            <w:vAlign w:val="center"/>
          </w:tcPr>
          <w:p w14:paraId="44DABE7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6CA536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EE13F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A8004F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2C4BD1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73B2C2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955DB5" w:rsidRPr="007605F9" w14:paraId="07CC6957" w14:textId="77777777" w:rsidTr="007605F9">
        <w:trPr>
          <w:jc w:val="center"/>
        </w:trPr>
        <w:tc>
          <w:tcPr>
            <w:tcW w:w="2660" w:type="dxa"/>
            <w:vAlign w:val="center"/>
          </w:tcPr>
          <w:p w14:paraId="3D3B3A76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43E947D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D34E2A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386A5110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61B4A84E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6AA99BD7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955DB5" w:rsidRPr="007605F9" w14:paraId="41696E67" w14:textId="77777777" w:rsidTr="007605F9">
        <w:trPr>
          <w:jc w:val="center"/>
        </w:trPr>
        <w:tc>
          <w:tcPr>
            <w:tcW w:w="2660" w:type="dxa"/>
            <w:vAlign w:val="center"/>
          </w:tcPr>
          <w:p w14:paraId="217A76A6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22675F9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888D016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3A3B4EF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7A60FF99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763A9B6C" w14:textId="77777777" w:rsidR="00955DB5" w:rsidRPr="007605F9" w:rsidRDefault="00955DB5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</w:tbl>
    <w:p w14:paraId="523D9C1C" w14:textId="73EC3DEF" w:rsidR="007605F9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Details of academic record starting from SECONDARY (Class X) examination: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666"/>
        <w:gridCol w:w="1251"/>
        <w:gridCol w:w="1540"/>
        <w:gridCol w:w="1509"/>
        <w:gridCol w:w="1796"/>
      </w:tblGrid>
      <w:tr w:rsidR="007605F9" w:rsidRPr="007605F9" w14:paraId="771AB15E" w14:textId="77777777" w:rsidTr="007605F9">
        <w:trPr>
          <w:trHeight w:val="206"/>
          <w:jc w:val="center"/>
        </w:trPr>
        <w:tc>
          <w:tcPr>
            <w:tcW w:w="1809" w:type="dxa"/>
            <w:vAlign w:val="center"/>
          </w:tcPr>
          <w:p w14:paraId="58AB7694" w14:textId="63855B3F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Degree / Exam (with discipline)</w:t>
            </w:r>
          </w:p>
        </w:tc>
        <w:tc>
          <w:tcPr>
            <w:tcW w:w="1701" w:type="dxa"/>
            <w:vAlign w:val="center"/>
          </w:tcPr>
          <w:p w14:paraId="44F0F5A4" w14:textId="6AB7E39D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University / College Board</w:t>
            </w:r>
          </w:p>
        </w:tc>
        <w:tc>
          <w:tcPr>
            <w:tcW w:w="1276" w:type="dxa"/>
            <w:vAlign w:val="center"/>
          </w:tcPr>
          <w:p w14:paraId="6B0C614D" w14:textId="46144A95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Year of Passing</w:t>
            </w:r>
          </w:p>
        </w:tc>
        <w:tc>
          <w:tcPr>
            <w:tcW w:w="1559" w:type="dxa"/>
            <w:vAlign w:val="center"/>
          </w:tcPr>
          <w:p w14:paraId="54FDC72D" w14:textId="504E9AD6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 of Marks / CGPA</w:t>
            </w:r>
          </w:p>
        </w:tc>
        <w:tc>
          <w:tcPr>
            <w:tcW w:w="1560" w:type="dxa"/>
            <w:vAlign w:val="center"/>
          </w:tcPr>
          <w:p w14:paraId="26CEDB19" w14:textId="5F1989DA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Class / Grade / Rank</w:t>
            </w:r>
          </w:p>
        </w:tc>
        <w:tc>
          <w:tcPr>
            <w:tcW w:w="1851" w:type="dxa"/>
            <w:vAlign w:val="center"/>
          </w:tcPr>
          <w:p w14:paraId="68B80813" w14:textId="6D532C33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Subjects Taken</w:t>
            </w:r>
          </w:p>
        </w:tc>
      </w:tr>
      <w:tr w:rsidR="007605F9" w:rsidRPr="007605F9" w14:paraId="2E5D7FD8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1355A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C93D0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374E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9CD274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E67ACA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A57337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7EB5CFC9" w14:textId="77777777" w:rsidTr="007605F9">
        <w:trPr>
          <w:jc w:val="center"/>
        </w:trPr>
        <w:tc>
          <w:tcPr>
            <w:tcW w:w="1809" w:type="dxa"/>
            <w:vAlign w:val="center"/>
          </w:tcPr>
          <w:p w14:paraId="53FE5CB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03854E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1E6C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641AFFE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1099F4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9305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459F72A" w14:textId="77777777" w:rsidTr="007605F9">
        <w:trPr>
          <w:jc w:val="center"/>
        </w:trPr>
        <w:tc>
          <w:tcPr>
            <w:tcW w:w="1809" w:type="dxa"/>
            <w:vAlign w:val="center"/>
          </w:tcPr>
          <w:p w14:paraId="1FF13D1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4C18A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FB6B5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B516F6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E2C706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49E0138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B922D95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B2605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26EB7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23B90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7E0CF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3C5691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575DFBD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7605F9" w:rsidRPr="007605F9" w14:paraId="54EE34CC" w14:textId="77777777" w:rsidTr="007605F9">
        <w:trPr>
          <w:jc w:val="center"/>
        </w:trPr>
        <w:tc>
          <w:tcPr>
            <w:tcW w:w="1809" w:type="dxa"/>
            <w:vAlign w:val="center"/>
          </w:tcPr>
          <w:p w14:paraId="17967AD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2F3DEF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BDF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E8E05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AF3C34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2497218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</w:tbl>
    <w:p w14:paraId="419594F4" w14:textId="651748F2" w:rsidR="007605F9" w:rsidRPr="00501AA2" w:rsidRDefault="00501AA2" w:rsidP="00501AA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501AA2">
        <w:rPr>
          <w:rFonts w:ascii="Trebuchet MS" w:hAnsi="Trebuchet MS"/>
          <w:b/>
          <w:bCs/>
          <w:lang w:val="en-GB"/>
        </w:rPr>
        <w:t>Any other</w:t>
      </w:r>
      <w:r>
        <w:rPr>
          <w:rFonts w:ascii="Trebuchet MS" w:hAnsi="Trebuchet MS"/>
          <w:b/>
          <w:bCs/>
          <w:lang w:val="en-GB"/>
        </w:rPr>
        <w:t xml:space="preserve"> fellowship / scholarship / qualifications obtained other than covered in the form? </w:t>
      </w:r>
      <w:r>
        <w:rPr>
          <w:rFonts w:ascii="Trebuchet MS" w:hAnsi="Trebuchet MS"/>
          <w:b/>
          <w:bCs/>
          <w:lang w:val="en-GB"/>
        </w:rPr>
        <w:br/>
        <w:t xml:space="preserve"> </w:t>
      </w:r>
      <w:r>
        <w:rPr>
          <w:rFonts w:ascii="Trebuchet MS" w:hAnsi="Trebuchet MS"/>
          <w:b/>
          <w:bCs/>
          <w:lang w:val="en-GB"/>
        </w:rPr>
        <w:tab/>
      </w:r>
      <w:r w:rsidRPr="00501AA2">
        <w:rPr>
          <w:rFonts w:ascii="Trebuchet MS" w:hAnsi="Trebuchet MS"/>
          <w:b/>
          <w:bCs/>
          <w:lang w:val="en-GB"/>
        </w:rPr>
        <w:t xml:space="preserve">If </w:t>
      </w:r>
      <w:proofErr w:type="gramStart"/>
      <w:r w:rsidRPr="00501AA2">
        <w:rPr>
          <w:rFonts w:ascii="Trebuchet MS" w:hAnsi="Trebuchet MS"/>
          <w:b/>
          <w:bCs/>
          <w:lang w:val="en-GB"/>
        </w:rPr>
        <w:t>Yes</w:t>
      </w:r>
      <w:proofErr w:type="gramEnd"/>
      <w:r w:rsidRPr="00501AA2">
        <w:rPr>
          <w:rFonts w:ascii="Trebuchet MS" w:hAnsi="Trebuchet MS"/>
          <w:b/>
          <w:bCs/>
          <w:lang w:val="en-GB"/>
        </w:rPr>
        <w:t xml:space="preserve">, </w:t>
      </w:r>
      <w:r w:rsidR="001A7B9F" w:rsidRPr="00501AA2">
        <w:rPr>
          <w:rFonts w:ascii="Trebuchet MS" w:hAnsi="Trebuchet MS"/>
          <w:b/>
          <w:bCs/>
          <w:lang w:val="en-GB"/>
        </w:rPr>
        <w:t>please</w:t>
      </w:r>
      <w:r w:rsidRPr="00501AA2">
        <w:rPr>
          <w:rFonts w:ascii="Trebuchet MS" w:hAnsi="Trebuchet MS"/>
          <w:b/>
          <w:bCs/>
          <w:lang w:val="en-GB"/>
        </w:rPr>
        <w:t xml:space="preserve"> mention the details.</w:t>
      </w:r>
    </w:p>
    <w:p w14:paraId="00D77430" w14:textId="451A765E" w:rsid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9333C1A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D9586DD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7AE5A92" w14:textId="1EB75728" w:rsidR="00A06BEB" w:rsidRPr="00501AA2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Research / Industrial experience in form of summer trainee, project (please provide details):</w:t>
      </w:r>
    </w:p>
    <w:p w14:paraId="46D54B76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7FBCBF16" w14:textId="77777777" w:rsidR="00A06BEB" w:rsidRPr="00501AA2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6FBAB4D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4E440A04" w14:textId="77777777" w:rsidR="00955DB5" w:rsidRPr="00955DB5" w:rsidRDefault="00955DB5" w:rsidP="000047C7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955DB5">
        <w:rPr>
          <w:rFonts w:ascii="Trebuchet MS" w:hAnsi="Trebuchet MS"/>
          <w:b/>
          <w:bCs/>
          <w:lang w:val="en-GB"/>
        </w:rPr>
        <w:t>Statement of purpose (500 words)</w:t>
      </w:r>
    </w:p>
    <w:p w14:paraId="6149FACC" w14:textId="253DC890" w:rsidR="00955DB5" w:rsidRPr="00955DB5" w:rsidRDefault="00955DB5" w:rsidP="00955DB5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 w:rsidRPr="00955DB5"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E274AC2" w14:textId="77777777" w:rsidR="00955DB5" w:rsidRPr="00501AA2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746BEED5" w14:textId="77777777" w:rsidR="00955DB5" w:rsidRPr="00501AA2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BB6530B" w14:textId="77777777" w:rsidR="00955DB5" w:rsidRPr="00501AA2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4C9CBBF7" w14:textId="77777777" w:rsidR="00955DB5" w:rsidRPr="00501AA2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0F33D38C" w14:textId="451B8321" w:rsidR="00A06BEB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A06BEB">
        <w:rPr>
          <w:rFonts w:ascii="Trebuchet MS" w:hAnsi="Trebuchet MS"/>
          <w:b/>
          <w:bCs/>
          <w:lang w:val="en-GB"/>
        </w:rPr>
        <w:lastRenderedPageBreak/>
        <w:t>Any other detail you want to provide to assess your candidature, please provide the same.</w:t>
      </w:r>
    </w:p>
    <w:p w14:paraId="52AD0163" w14:textId="77777777" w:rsidR="00955DB5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b/>
          <w:bCs/>
          <w:lang w:val="en-GB"/>
        </w:rPr>
      </w:pPr>
    </w:p>
    <w:p w14:paraId="03A4F8FF" w14:textId="77777777" w:rsidR="00955DB5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b/>
          <w:bCs/>
          <w:lang w:val="en-GB"/>
        </w:rPr>
      </w:pPr>
    </w:p>
    <w:p w14:paraId="3D8B85F2" w14:textId="77777777" w:rsidR="00955DB5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b/>
          <w:bCs/>
          <w:lang w:val="en-GB"/>
        </w:rPr>
      </w:pPr>
    </w:p>
    <w:p w14:paraId="54313D9D" w14:textId="77777777" w:rsidR="00955DB5" w:rsidRPr="00955DB5" w:rsidRDefault="00955DB5" w:rsidP="00955DB5">
      <w:pPr>
        <w:tabs>
          <w:tab w:val="left" w:pos="426"/>
        </w:tabs>
        <w:spacing w:before="240" w:after="240"/>
        <w:jc w:val="both"/>
        <w:rPr>
          <w:rFonts w:ascii="Trebuchet MS" w:hAnsi="Trebuchet MS"/>
          <w:b/>
          <w:bCs/>
          <w:lang w:val="en-GB"/>
        </w:rPr>
      </w:pPr>
    </w:p>
    <w:p w14:paraId="3B927D89" w14:textId="22E9289B" w:rsidR="001A7B9F" w:rsidRDefault="00A06BEB" w:rsidP="001A7B9F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 xml:space="preserve">Details of two referees under whom the candidate has </w:t>
      </w:r>
      <w:r w:rsidR="001A7B9F" w:rsidRPr="001A7B9F">
        <w:rPr>
          <w:rFonts w:ascii="Trebuchet MS" w:hAnsi="Trebuchet MS"/>
          <w:b/>
          <w:bCs/>
          <w:lang w:val="en-GB"/>
        </w:rPr>
        <w:t>worked or studied.</w:t>
      </w:r>
    </w:p>
    <w:p w14:paraId="5FC75526" w14:textId="336D119F" w:rsidR="001A7B9F" w:rsidRPr="001A7B9F" w:rsidRDefault="001A7B9F" w:rsidP="001A7B9F">
      <w:pPr>
        <w:pStyle w:val="ListParagraph"/>
        <w:tabs>
          <w:tab w:val="left" w:pos="426"/>
        </w:tabs>
        <w:spacing w:after="240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>Referee 1</w:t>
      </w:r>
    </w:p>
    <w:p w14:paraId="7E9ED440" w14:textId="14497A2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7F81E641" w14:textId="15E0B7E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629444DB" w14:textId="44128763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2B94B4EF" w14:textId="00158FB9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</w:r>
    </w:p>
    <w:p w14:paraId="32C73382" w14:textId="635E2D6A" w:rsidR="001A7B9F" w:rsidRPr="001A7B9F" w:rsidRDefault="001A7B9F" w:rsidP="001A7B9F">
      <w:pPr>
        <w:pStyle w:val="ListParagraph"/>
        <w:tabs>
          <w:tab w:val="left" w:pos="426"/>
        </w:tabs>
        <w:spacing w:before="240" w:after="240" w:line="276" w:lineRule="auto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 xml:space="preserve">Referee </w:t>
      </w:r>
      <w:r>
        <w:rPr>
          <w:rFonts w:ascii="Trebuchet MS" w:hAnsi="Trebuchet MS"/>
          <w:b/>
          <w:bCs/>
          <w:u w:val="single"/>
          <w:lang w:val="en-GB"/>
        </w:rPr>
        <w:t>2</w:t>
      </w:r>
    </w:p>
    <w:p w14:paraId="1F0FC776" w14:textId="3864723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3B63CD6A" w14:textId="007DB45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7ECC2349" w14:textId="717D499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7872A82B" w14:textId="56375DF5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</w:r>
    </w:p>
    <w:p w14:paraId="06292CE2" w14:textId="5D5CCA2A" w:rsidR="001A7B9F" w:rsidRDefault="001A7B9F" w:rsidP="001A7B9F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bCs/>
          <w:sz w:val="28"/>
          <w:szCs w:val="28"/>
          <w:u w:val="single"/>
          <w:lang w:val="en-GB"/>
        </w:rPr>
        <w:t>DECLARATION BY THE APPLICANT</w:t>
      </w:r>
    </w:p>
    <w:p w14:paraId="4F4B8710" w14:textId="64A41E53" w:rsidR="001A7B9F" w:rsidRDefault="001A7B9F" w:rsidP="001A7B9F">
      <w:pPr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 hereby certify that the information furnished above are correct and complete. I am aware that if any information provided here is found to be incorrect; my candidature / selection is liable to be cancelled.</w:t>
      </w:r>
    </w:p>
    <w:p w14:paraId="47EBD5E8" w14:textId="420B03A1" w:rsidR="001A7B9F" w:rsidRPr="001A7B9F" w:rsidRDefault="001A7B9F" w:rsidP="00A528DC">
      <w:pPr>
        <w:spacing w:before="240" w:after="240" w:line="360" w:lineRule="auto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>Date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_____/_____/_____</w:t>
      </w:r>
      <w:r w:rsidRPr="001A7B9F">
        <w:rPr>
          <w:rFonts w:ascii="Trebuchet MS" w:hAnsi="Trebuchet MS"/>
          <w:lang w:val="en-GB"/>
        </w:rPr>
        <w:br/>
      </w:r>
      <w:r w:rsidRPr="001A7B9F">
        <w:rPr>
          <w:rFonts w:ascii="Trebuchet MS" w:hAnsi="Trebuchet MS"/>
          <w:b/>
          <w:bCs/>
          <w:lang w:val="en-GB"/>
        </w:rPr>
        <w:t>Place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______________________________</w:t>
      </w:r>
    </w:p>
    <w:p w14:paraId="79C390F3" w14:textId="734FD8A6" w:rsidR="001A7B9F" w:rsidRDefault="001A7B9F" w:rsidP="001A7B9F">
      <w:pPr>
        <w:pStyle w:val="ListParagraph"/>
        <w:tabs>
          <w:tab w:val="left" w:pos="426"/>
        </w:tabs>
        <w:spacing w:before="240" w:after="240"/>
        <w:ind w:left="5760"/>
        <w:jc w:val="center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Signature of the Applicant</w:t>
      </w:r>
    </w:p>
    <w:p w14:paraId="30FFBE68" w14:textId="77777777" w:rsidR="00AA507E" w:rsidRDefault="00AA507E" w:rsidP="00AA507E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</w:p>
    <w:p w14:paraId="1361BA6E" w14:textId="3E4EFD5A" w:rsidR="00AA507E" w:rsidRDefault="00AA507E" w:rsidP="00AA507E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bCs/>
          <w:sz w:val="28"/>
          <w:szCs w:val="28"/>
          <w:u w:val="single"/>
          <w:lang w:val="en-GB"/>
        </w:rPr>
        <w:t>FOR OFFICE USE</w:t>
      </w:r>
    </w:p>
    <w:p w14:paraId="7F888F7D" w14:textId="3322097C" w:rsidR="00AA507E" w:rsidRDefault="00AA507E" w:rsidP="00AA507E">
      <w:pPr>
        <w:tabs>
          <w:tab w:val="left" w:pos="426"/>
        </w:tabs>
        <w:spacing w:before="240" w:after="24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From the copies of certificates in support of the above particulars, it is certified that the applicant is eligible / </w:t>
      </w:r>
      <w:proofErr w:type="gramStart"/>
      <w:r>
        <w:rPr>
          <w:rFonts w:ascii="Trebuchet MS" w:hAnsi="Trebuchet MS"/>
          <w:lang w:val="en-GB"/>
        </w:rPr>
        <w:t>not-eligible</w:t>
      </w:r>
      <w:proofErr w:type="gramEnd"/>
      <w:r>
        <w:rPr>
          <w:rFonts w:ascii="Trebuchet MS" w:hAnsi="Trebuchet MS"/>
          <w:lang w:val="en-GB"/>
        </w:rPr>
        <w:t>* for further consideration by the Screening Committee.</w:t>
      </w:r>
    </w:p>
    <w:p w14:paraId="1CF5A105" w14:textId="77777777" w:rsidR="00AA507E" w:rsidRDefault="00AA507E" w:rsidP="00AA507E">
      <w:pPr>
        <w:tabs>
          <w:tab w:val="left" w:pos="426"/>
        </w:tabs>
        <w:spacing w:before="240" w:after="240"/>
        <w:rPr>
          <w:rFonts w:ascii="Trebuchet MS" w:hAnsi="Trebuchet MS"/>
          <w:lang w:val="en-GB"/>
        </w:rPr>
      </w:pPr>
    </w:p>
    <w:p w14:paraId="1A3E426A" w14:textId="020AA3BA" w:rsidR="00AA507E" w:rsidRDefault="00AA507E" w:rsidP="00AA507E">
      <w:pPr>
        <w:tabs>
          <w:tab w:val="left" w:pos="426"/>
        </w:tabs>
        <w:spacing w:before="240" w:after="240"/>
        <w:jc w:val="right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_____________________________________</w:t>
      </w:r>
      <w:r>
        <w:rPr>
          <w:rFonts w:ascii="Trebuchet MS" w:hAnsi="Trebuchet MS"/>
          <w:b/>
          <w:bCs/>
          <w:lang w:val="en-GB"/>
        </w:rPr>
        <w:br/>
      </w:r>
      <w:r w:rsidRPr="00AA507E">
        <w:rPr>
          <w:rFonts w:ascii="Trebuchet MS" w:hAnsi="Trebuchet MS"/>
          <w:b/>
          <w:bCs/>
          <w:lang w:val="en-GB"/>
        </w:rPr>
        <w:t>Signature of the Officer in charge of Admission</w:t>
      </w:r>
    </w:p>
    <w:p w14:paraId="48CFB410" w14:textId="77777777" w:rsidR="00AA507E" w:rsidRDefault="00AA507E" w:rsidP="00AA507E">
      <w:pPr>
        <w:tabs>
          <w:tab w:val="left" w:pos="426"/>
        </w:tabs>
        <w:spacing w:before="240" w:after="240"/>
        <w:jc w:val="right"/>
        <w:rPr>
          <w:rFonts w:ascii="Trebuchet MS" w:hAnsi="Trebuchet MS"/>
          <w:b/>
          <w:bCs/>
          <w:lang w:val="en-GB"/>
        </w:rPr>
      </w:pPr>
    </w:p>
    <w:p w14:paraId="0529CB01" w14:textId="77777777" w:rsidR="00AA507E" w:rsidRPr="00AA507E" w:rsidRDefault="00AA507E" w:rsidP="00AA507E">
      <w:pPr>
        <w:tabs>
          <w:tab w:val="left" w:pos="426"/>
        </w:tabs>
        <w:spacing w:before="240" w:after="240"/>
        <w:jc w:val="right"/>
        <w:rPr>
          <w:rFonts w:ascii="Trebuchet MS" w:hAnsi="Trebuchet MS"/>
          <w:b/>
          <w:bCs/>
          <w:lang w:val="en-GB"/>
        </w:rPr>
      </w:pPr>
    </w:p>
    <w:p w14:paraId="7177E82C" w14:textId="7CF021A1" w:rsidR="00AA507E" w:rsidRPr="00AA507E" w:rsidRDefault="00AA507E" w:rsidP="00AA507E">
      <w:pPr>
        <w:tabs>
          <w:tab w:val="left" w:pos="426"/>
        </w:tabs>
        <w:spacing w:before="240" w:after="240"/>
        <w:jc w:val="both"/>
        <w:rPr>
          <w:rFonts w:ascii="Trebuchet MS" w:hAnsi="Trebuchet MS"/>
          <w:b/>
          <w:bCs/>
          <w:lang w:val="en-GB"/>
        </w:rPr>
      </w:pPr>
      <w:r w:rsidRPr="00AA507E">
        <w:rPr>
          <w:rFonts w:ascii="Trebuchet MS" w:hAnsi="Trebuchet MS"/>
          <w:b/>
          <w:bCs/>
          <w:lang w:val="en-GB"/>
        </w:rPr>
        <w:t>*</w:t>
      </w:r>
      <w:proofErr w:type="gramStart"/>
      <w:r w:rsidRPr="00AA507E">
        <w:rPr>
          <w:rFonts w:ascii="Trebuchet MS" w:hAnsi="Trebuchet MS"/>
          <w:b/>
          <w:bCs/>
          <w:lang w:val="en-GB"/>
        </w:rPr>
        <w:t>particulars</w:t>
      </w:r>
      <w:proofErr w:type="gramEnd"/>
      <w:r>
        <w:rPr>
          <w:rFonts w:ascii="Trebuchet MS" w:hAnsi="Trebuchet MS"/>
          <w:b/>
          <w:bCs/>
          <w:lang w:val="en-GB"/>
        </w:rPr>
        <w:t>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</w:t>
      </w:r>
    </w:p>
    <w:sectPr w:rsidR="00AA507E" w:rsidRPr="00AA507E" w:rsidSect="00AD21E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1984" w:right="929" w:bottom="851" w:left="1440" w:header="36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BC1AA" w14:textId="77777777" w:rsidR="00902CA8" w:rsidRDefault="00902CA8" w:rsidP="006E642D">
      <w:r>
        <w:separator/>
      </w:r>
    </w:p>
  </w:endnote>
  <w:endnote w:type="continuationSeparator" w:id="0">
    <w:p w14:paraId="24B5FE33" w14:textId="77777777" w:rsidR="00902CA8" w:rsidRDefault="00902CA8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E8F6" w14:textId="1DAF27F2" w:rsidR="005A5ADE" w:rsidRPr="005A5ADE" w:rsidRDefault="005A5ADE">
    <w:pPr>
      <w:pStyle w:val="Footer"/>
      <w:jc w:val="center"/>
      <w:rPr>
        <w:rFonts w:ascii="Trebuchet MS" w:hAnsi="Trebuchet MS"/>
      </w:rPr>
    </w:pPr>
    <w:r w:rsidRPr="005A5ADE">
      <w:rPr>
        <w:rFonts w:ascii="Trebuchet MS" w:hAnsi="Trebuchet MS"/>
      </w:rPr>
      <w:t>-</w:t>
    </w:r>
    <w:sdt>
      <w:sdtPr>
        <w:rPr>
          <w:rFonts w:ascii="Trebuchet MS" w:hAnsi="Trebuchet MS"/>
        </w:rPr>
        <w:id w:val="-778482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5ADE">
          <w:rPr>
            <w:rFonts w:ascii="Trebuchet MS" w:hAnsi="Trebuchet MS"/>
          </w:rPr>
          <w:fldChar w:fldCharType="begin"/>
        </w:r>
        <w:r w:rsidRPr="005A5ADE">
          <w:rPr>
            <w:rFonts w:ascii="Trebuchet MS" w:hAnsi="Trebuchet MS"/>
          </w:rPr>
          <w:instrText xml:space="preserve"> PAGE   \* MERGEFORMAT </w:instrText>
        </w:r>
        <w:r w:rsidRPr="005A5ADE">
          <w:rPr>
            <w:rFonts w:ascii="Trebuchet MS" w:hAnsi="Trebuchet MS"/>
          </w:rPr>
          <w:fldChar w:fldCharType="separate"/>
        </w:r>
        <w:r w:rsidRPr="005A5ADE">
          <w:rPr>
            <w:rFonts w:ascii="Trebuchet MS" w:hAnsi="Trebuchet MS"/>
            <w:noProof/>
          </w:rPr>
          <w:t>2</w:t>
        </w:r>
        <w:r w:rsidRPr="005A5ADE">
          <w:rPr>
            <w:rFonts w:ascii="Trebuchet MS" w:hAnsi="Trebuchet MS"/>
            <w:noProof/>
          </w:rPr>
          <w:fldChar w:fldCharType="end"/>
        </w:r>
        <w:r w:rsidRPr="005A5ADE">
          <w:rPr>
            <w:rFonts w:ascii="Trebuchet MS" w:hAnsi="Trebuchet MS"/>
            <w:noProof/>
          </w:rPr>
          <w:t>-</w:t>
        </w:r>
      </w:sdtContent>
    </w:sdt>
  </w:p>
  <w:p w14:paraId="7D8DC77C" w14:textId="77777777" w:rsidR="005A5ADE" w:rsidRDefault="005A5ADE" w:rsidP="005A5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8010C" w14:textId="77777777" w:rsidR="00902CA8" w:rsidRDefault="00902CA8" w:rsidP="006E642D">
      <w:r>
        <w:separator/>
      </w:r>
    </w:p>
  </w:footnote>
  <w:footnote w:type="continuationSeparator" w:id="0">
    <w:p w14:paraId="66133B68" w14:textId="77777777" w:rsidR="00902CA8" w:rsidRDefault="00902CA8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8348" w14:textId="77777777" w:rsidR="006F5E13" w:rsidRPr="00F870DD" w:rsidRDefault="0068395D" w:rsidP="00F84065">
    <w:pPr>
      <w:ind w:left="720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98623" wp14:editId="7D1BB26D">
              <wp:simplePos x="0" y="0"/>
              <wp:positionH relativeFrom="column">
                <wp:posOffset>-238598</wp:posOffset>
              </wp:positionH>
              <wp:positionV relativeFrom="paragraph">
                <wp:posOffset>33020</wp:posOffset>
              </wp:positionV>
              <wp:extent cx="1045845" cy="986155"/>
              <wp:effectExtent l="0" t="0" r="20955" b="2349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EDF8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C3317" wp14:editId="7160D19C">
                                <wp:extent cx="912782" cy="859536"/>
                                <wp:effectExtent l="0" t="0" r="1905" b="0"/>
                                <wp:docPr id="261580096" name="Picture 26158009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DAE748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8.8pt;margin-top:2.6pt;width:82.3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" strokecolor="white">
              <v:textbox>
                <w:txbxContent>
                  <w:p w14:paraId="0869EDF8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C3317" wp14:editId="7160D19C">
                          <wp:extent cx="912782" cy="859536"/>
                          <wp:effectExtent l="0" t="0" r="1905" b="0"/>
                          <wp:docPr id="261580096" name="Picture 26158009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DAE748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0C23CC10" wp14:editId="54583A88">
          <wp:extent cx="2886075" cy="249142"/>
          <wp:effectExtent l="19050" t="0" r="0" b="0"/>
          <wp:docPr id="1176580679" name="Picture 1176580679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439E" w14:textId="77777777" w:rsidR="006F5E13" w:rsidRDefault="006F5E13" w:rsidP="00F84065">
    <w:pPr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017AB6F" w14:textId="77777777" w:rsidR="00F608E2" w:rsidRPr="00F608E2" w:rsidRDefault="00F608E2" w:rsidP="00F84065">
    <w:pPr>
      <w:ind w:left="720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0718B385" w14:textId="77777777" w:rsidR="00DD1A63" w:rsidRPr="00636346" w:rsidRDefault="002E7FEA" w:rsidP="00F84065">
    <w:pPr>
      <w:spacing w:after="120"/>
      <w:ind w:left="720"/>
      <w:jc w:val="center"/>
      <w:rPr>
        <w:rFonts w:ascii="Arial" w:hAnsi="Arial"/>
        <w:b/>
        <w:sz w:val="15"/>
        <w:szCs w:val="15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6080" wp14:editId="40A0A53B">
              <wp:simplePos x="0" y="0"/>
              <wp:positionH relativeFrom="column">
                <wp:posOffset>-84455</wp:posOffset>
              </wp:positionH>
              <wp:positionV relativeFrom="paragraph">
                <wp:posOffset>276225</wp:posOffset>
              </wp:positionV>
              <wp:extent cx="6156251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25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6B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65pt;margin-top:21.75pt;width:4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" strokecolor="#17365d"/>
          </w:pict>
        </mc:Fallback>
      </mc:AlternateContent>
    </w:r>
    <w:r w:rsidR="00464400"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817018"/>
    <w:multiLevelType w:val="hybridMultilevel"/>
    <w:tmpl w:val="9CCCAD92"/>
    <w:lvl w:ilvl="0" w:tplc="42FADF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15F1723A"/>
    <w:multiLevelType w:val="hybridMultilevel"/>
    <w:tmpl w:val="E4DEDEE0"/>
    <w:lvl w:ilvl="0" w:tplc="BA76CAE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1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5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6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6A1832"/>
    <w:multiLevelType w:val="hybridMultilevel"/>
    <w:tmpl w:val="9CCCAD9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0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1A1E4B"/>
    <w:multiLevelType w:val="hybridMultilevel"/>
    <w:tmpl w:val="F476ED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3"/>
  </w:num>
  <w:num w:numId="2" w16cid:durableId="2119713010">
    <w:abstractNumId w:val="65"/>
  </w:num>
  <w:num w:numId="3" w16cid:durableId="1413038848">
    <w:abstractNumId w:val="18"/>
  </w:num>
  <w:num w:numId="4" w16cid:durableId="27223258">
    <w:abstractNumId w:val="5"/>
  </w:num>
  <w:num w:numId="5" w16cid:durableId="908805072">
    <w:abstractNumId w:val="38"/>
  </w:num>
  <w:num w:numId="6" w16cid:durableId="1857188198">
    <w:abstractNumId w:val="25"/>
  </w:num>
  <w:num w:numId="7" w16cid:durableId="356321195">
    <w:abstractNumId w:val="49"/>
  </w:num>
  <w:num w:numId="8" w16cid:durableId="143207272">
    <w:abstractNumId w:val="10"/>
  </w:num>
  <w:num w:numId="9" w16cid:durableId="310405740">
    <w:abstractNumId w:val="24"/>
  </w:num>
  <w:num w:numId="10" w16cid:durableId="118494569">
    <w:abstractNumId w:val="45"/>
  </w:num>
  <w:num w:numId="11" w16cid:durableId="2053730288">
    <w:abstractNumId w:val="33"/>
  </w:num>
  <w:num w:numId="12" w16cid:durableId="888147145">
    <w:abstractNumId w:val="17"/>
  </w:num>
  <w:num w:numId="13" w16cid:durableId="2046977516">
    <w:abstractNumId w:val="37"/>
  </w:num>
  <w:num w:numId="14" w16cid:durableId="1096559839">
    <w:abstractNumId w:val="69"/>
  </w:num>
  <w:num w:numId="15" w16cid:durableId="1492790260">
    <w:abstractNumId w:val="35"/>
  </w:num>
  <w:num w:numId="16" w16cid:durableId="1273783275">
    <w:abstractNumId w:val="7"/>
  </w:num>
  <w:num w:numId="17" w16cid:durableId="560942548">
    <w:abstractNumId w:val="52"/>
  </w:num>
  <w:num w:numId="18" w16cid:durableId="468941608">
    <w:abstractNumId w:val="21"/>
  </w:num>
  <w:num w:numId="19" w16cid:durableId="27721878">
    <w:abstractNumId w:val="54"/>
  </w:num>
  <w:num w:numId="20" w16cid:durableId="62146142">
    <w:abstractNumId w:val="60"/>
  </w:num>
  <w:num w:numId="21" w16cid:durableId="199557195">
    <w:abstractNumId w:val="6"/>
  </w:num>
  <w:num w:numId="22" w16cid:durableId="703598755">
    <w:abstractNumId w:val="55"/>
  </w:num>
  <w:num w:numId="23" w16cid:durableId="132019">
    <w:abstractNumId w:val="20"/>
  </w:num>
  <w:num w:numId="24" w16cid:durableId="976447357">
    <w:abstractNumId w:val="2"/>
  </w:num>
  <w:num w:numId="25" w16cid:durableId="134682495">
    <w:abstractNumId w:val="22"/>
  </w:num>
  <w:num w:numId="26" w16cid:durableId="9259221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59"/>
  </w:num>
  <w:num w:numId="28" w16cid:durableId="1011297369">
    <w:abstractNumId w:val="42"/>
  </w:num>
  <w:num w:numId="29" w16cid:durableId="290669452">
    <w:abstractNumId w:val="67"/>
  </w:num>
  <w:num w:numId="30" w16cid:durableId="2128884803">
    <w:abstractNumId w:val="40"/>
  </w:num>
  <w:num w:numId="31" w16cid:durableId="190998459">
    <w:abstractNumId w:val="66"/>
  </w:num>
  <w:num w:numId="32" w16cid:durableId="924923532">
    <w:abstractNumId w:val="70"/>
  </w:num>
  <w:num w:numId="33" w16cid:durableId="176894627">
    <w:abstractNumId w:val="41"/>
  </w:num>
  <w:num w:numId="34" w16cid:durableId="1718354684">
    <w:abstractNumId w:val="23"/>
  </w:num>
  <w:num w:numId="35" w16cid:durableId="89917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48"/>
  </w:num>
  <w:num w:numId="39" w16cid:durableId="368461276">
    <w:abstractNumId w:val="51"/>
  </w:num>
  <w:num w:numId="40" w16cid:durableId="1375621788">
    <w:abstractNumId w:val="46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6"/>
  </w:num>
  <w:num w:numId="44" w16cid:durableId="528837180">
    <w:abstractNumId w:val="57"/>
  </w:num>
  <w:num w:numId="45" w16cid:durableId="1229537672">
    <w:abstractNumId w:val="63"/>
  </w:num>
  <w:num w:numId="46" w16cid:durableId="1518033084">
    <w:abstractNumId w:val="8"/>
  </w:num>
  <w:num w:numId="47" w16cid:durableId="106898086">
    <w:abstractNumId w:val="53"/>
  </w:num>
  <w:num w:numId="48" w16cid:durableId="81487440">
    <w:abstractNumId w:val="50"/>
  </w:num>
  <w:num w:numId="49" w16cid:durableId="1023752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19"/>
  </w:num>
  <w:num w:numId="51" w16cid:durableId="1586648466">
    <w:abstractNumId w:val="31"/>
  </w:num>
  <w:num w:numId="52" w16cid:durableId="411510745">
    <w:abstractNumId w:val="47"/>
  </w:num>
  <w:num w:numId="53" w16cid:durableId="1551922960">
    <w:abstractNumId w:val="36"/>
  </w:num>
  <w:num w:numId="54" w16cid:durableId="96607010">
    <w:abstractNumId w:val="28"/>
  </w:num>
  <w:num w:numId="55" w16cid:durableId="634137068">
    <w:abstractNumId w:val="56"/>
  </w:num>
  <w:num w:numId="56" w16cid:durableId="1288126699">
    <w:abstractNumId w:val="58"/>
  </w:num>
  <w:num w:numId="57" w16cid:durableId="722098992">
    <w:abstractNumId w:val="29"/>
  </w:num>
  <w:num w:numId="58" w16cid:durableId="1726493083">
    <w:abstractNumId w:val="16"/>
  </w:num>
  <w:num w:numId="59" w16cid:durableId="1243301218">
    <w:abstractNumId w:val="39"/>
  </w:num>
  <w:num w:numId="60" w16cid:durableId="9261006">
    <w:abstractNumId w:val="32"/>
  </w:num>
  <w:num w:numId="61" w16cid:durableId="115219647">
    <w:abstractNumId w:val="34"/>
  </w:num>
  <w:num w:numId="62" w16cid:durableId="97070669">
    <w:abstractNumId w:val="68"/>
  </w:num>
  <w:num w:numId="63" w16cid:durableId="430508970">
    <w:abstractNumId w:val="14"/>
  </w:num>
  <w:num w:numId="64" w16cid:durableId="312371371">
    <w:abstractNumId w:val="12"/>
  </w:num>
  <w:num w:numId="65" w16cid:durableId="247933007">
    <w:abstractNumId w:val="0"/>
  </w:num>
  <w:num w:numId="66" w16cid:durableId="1530021089">
    <w:abstractNumId w:val="13"/>
  </w:num>
  <w:num w:numId="67" w16cid:durableId="1051475">
    <w:abstractNumId w:val="64"/>
  </w:num>
  <w:num w:numId="68" w16cid:durableId="2105420349">
    <w:abstractNumId w:val="27"/>
  </w:num>
  <w:num w:numId="69" w16cid:durableId="1084495218">
    <w:abstractNumId w:val="62"/>
  </w:num>
  <w:num w:numId="70" w16cid:durableId="256332986">
    <w:abstractNumId w:val="9"/>
  </w:num>
  <w:num w:numId="71" w16cid:durableId="556166326">
    <w:abstractNumId w:val="1"/>
  </w:num>
  <w:num w:numId="72" w16cid:durableId="1720854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38E"/>
    <w:rsid w:val="000E46DF"/>
    <w:rsid w:val="000F205B"/>
    <w:rsid w:val="000F3212"/>
    <w:rsid w:val="00104390"/>
    <w:rsid w:val="001043DD"/>
    <w:rsid w:val="00110230"/>
    <w:rsid w:val="00111EAD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7DA4"/>
    <w:rsid w:val="00191106"/>
    <w:rsid w:val="0019398C"/>
    <w:rsid w:val="0019773A"/>
    <w:rsid w:val="001A20F4"/>
    <w:rsid w:val="001A6DA5"/>
    <w:rsid w:val="001A7A86"/>
    <w:rsid w:val="001A7B9F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7B6"/>
    <w:rsid w:val="002A10F3"/>
    <w:rsid w:val="002A58B7"/>
    <w:rsid w:val="002A60F6"/>
    <w:rsid w:val="002A7062"/>
    <w:rsid w:val="002B04CB"/>
    <w:rsid w:val="002B0E22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3017A6"/>
    <w:rsid w:val="0030469B"/>
    <w:rsid w:val="00304712"/>
    <w:rsid w:val="00306CEF"/>
    <w:rsid w:val="003075F3"/>
    <w:rsid w:val="00312E79"/>
    <w:rsid w:val="00313FFB"/>
    <w:rsid w:val="00315BD2"/>
    <w:rsid w:val="00322A4B"/>
    <w:rsid w:val="00324D3C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674B"/>
    <w:rsid w:val="003B1C83"/>
    <w:rsid w:val="003B51F4"/>
    <w:rsid w:val="003B6B2F"/>
    <w:rsid w:val="003C49E9"/>
    <w:rsid w:val="003C545C"/>
    <w:rsid w:val="003C7930"/>
    <w:rsid w:val="003D15DF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1AA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5ADE"/>
    <w:rsid w:val="005A6102"/>
    <w:rsid w:val="005A769B"/>
    <w:rsid w:val="005B02DE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6346"/>
    <w:rsid w:val="00636608"/>
    <w:rsid w:val="00637324"/>
    <w:rsid w:val="00637EE5"/>
    <w:rsid w:val="00642A17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66C6"/>
    <w:rsid w:val="007605F9"/>
    <w:rsid w:val="00760A0C"/>
    <w:rsid w:val="007612A4"/>
    <w:rsid w:val="00764BE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8F5698"/>
    <w:rsid w:val="00900B7A"/>
    <w:rsid w:val="00902CA8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5DB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91C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06BEB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28DC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07E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1E6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400F"/>
    <w:rsid w:val="00D26C13"/>
    <w:rsid w:val="00D31269"/>
    <w:rsid w:val="00D31A22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30B8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D7BA3"/>
    <w:rsid w:val="00EE1BCE"/>
    <w:rsid w:val="00EE1D24"/>
    <w:rsid w:val="00EF072E"/>
    <w:rsid w:val="00EF45F6"/>
    <w:rsid w:val="00F0068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37ADB"/>
    <w:rsid w:val="00F50AB0"/>
    <w:rsid w:val="00F51692"/>
    <w:rsid w:val="00F548B9"/>
    <w:rsid w:val="00F608E2"/>
    <w:rsid w:val="00F61DC1"/>
    <w:rsid w:val="00F629C1"/>
    <w:rsid w:val="00F701C2"/>
    <w:rsid w:val="00F74091"/>
    <w:rsid w:val="00F74773"/>
    <w:rsid w:val="00F77DC7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1D44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53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Mr. Manfred Eleazer Kurbah</cp:lastModifiedBy>
  <cp:revision>7</cp:revision>
  <cp:lastPrinted>2023-12-07T09:54:00Z</cp:lastPrinted>
  <dcterms:created xsi:type="dcterms:W3CDTF">2024-05-03T08:32:00Z</dcterms:created>
  <dcterms:modified xsi:type="dcterms:W3CDTF">2024-07-18T13:15:00Z</dcterms:modified>
</cp:coreProperties>
</file>